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AEB" w14:textId="77777777" w:rsidR="00EC2429" w:rsidRDefault="00EC2429">
      <w:pPr>
        <w:pStyle w:val="Textebrut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E2F3"/>
        <w:jc w:val="center"/>
        <w:outlineLvl w:val="0"/>
        <w:rPr>
          <w:rFonts w:ascii="Arial" w:hAnsi="Arial"/>
          <w:b/>
          <w:spacing w:val="20"/>
          <w:sz w:val="36"/>
        </w:rPr>
      </w:pPr>
      <w:r>
        <w:rPr>
          <w:noProof/>
        </w:rPr>
        <w:pict w14:anchorId="6E08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10.35pt;width:54pt;height:40.3pt;z-index:251658240">
            <v:imagedata r:id="rId7" o:title="Logo_écurie_mini"/>
          </v:shape>
        </w:pict>
      </w:r>
      <w:r w:rsidR="009F20BA">
        <w:rPr>
          <w:rFonts w:ascii="Arial" w:hAnsi="Arial"/>
          <w:b/>
          <w:spacing w:val="20"/>
          <w:sz w:val="36"/>
        </w:rPr>
        <w:t xml:space="preserve">   </w:t>
      </w:r>
      <w:smartTag w:uri="urn:schemas-microsoft-com:office:smarttags" w:element="PersonName">
        <w:smartTagPr>
          <w:attr w:name="ProductID" w:val="ECURIE BRETAGNE"/>
        </w:smartTagPr>
        <w:r>
          <w:rPr>
            <w:rFonts w:ascii="Arial" w:hAnsi="Arial"/>
            <w:b/>
            <w:spacing w:val="20"/>
            <w:sz w:val="36"/>
          </w:rPr>
          <w:t>ECURIE BRETAGNE</w:t>
        </w:r>
      </w:smartTag>
      <w:r>
        <w:rPr>
          <w:rFonts w:ascii="Arial" w:hAnsi="Arial"/>
          <w:b/>
          <w:spacing w:val="20"/>
          <w:sz w:val="36"/>
        </w:rPr>
        <w:t xml:space="preserve"> – SAISON </w:t>
      </w:r>
      <w:r w:rsidR="007F3A22">
        <w:rPr>
          <w:rFonts w:ascii="Arial" w:hAnsi="Arial"/>
          <w:b/>
          <w:spacing w:val="20"/>
          <w:sz w:val="36"/>
        </w:rPr>
        <w:t>20</w:t>
      </w:r>
      <w:r w:rsidR="000E35A2">
        <w:rPr>
          <w:rFonts w:ascii="Arial" w:hAnsi="Arial"/>
          <w:b/>
          <w:spacing w:val="20"/>
          <w:sz w:val="36"/>
        </w:rPr>
        <w:t>2</w:t>
      </w:r>
      <w:r w:rsidR="00360F9C">
        <w:rPr>
          <w:rFonts w:ascii="Arial" w:hAnsi="Arial"/>
          <w:b/>
          <w:spacing w:val="20"/>
          <w:sz w:val="36"/>
        </w:rPr>
        <w:t>5</w:t>
      </w:r>
    </w:p>
    <w:p w14:paraId="629FE738" w14:textId="77777777" w:rsidR="00EC2429" w:rsidRDefault="00EC2429">
      <w:pPr>
        <w:pStyle w:val="Textebrut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E2F3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Demande de Remboursement de frais </w:t>
      </w:r>
    </w:p>
    <w:p w14:paraId="2B7644FC" w14:textId="77777777" w:rsidR="00EC2429" w:rsidRDefault="00EC2429">
      <w:pPr>
        <w:pStyle w:val="Textebrut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E2F3"/>
        <w:jc w:val="center"/>
        <w:outlineLvl w:val="0"/>
        <w:rPr>
          <w:rFonts w:ascii="Arial" w:hAnsi="Arial"/>
          <w:sz w:val="28"/>
        </w:rPr>
      </w:pPr>
      <w:proofErr w:type="gramStart"/>
      <w:r>
        <w:rPr>
          <w:rFonts w:ascii="Arial" w:hAnsi="Arial"/>
          <w:b/>
          <w:sz w:val="28"/>
        </w:rPr>
        <w:t>selon</w:t>
      </w:r>
      <w:proofErr w:type="gramEnd"/>
      <w:r>
        <w:rPr>
          <w:rFonts w:ascii="Arial" w:hAnsi="Arial"/>
          <w:b/>
          <w:sz w:val="28"/>
        </w:rPr>
        <w:t xml:space="preserve"> les règles du barème décidé par le Bureau</w:t>
      </w:r>
    </w:p>
    <w:p w14:paraId="734131C3" w14:textId="77777777" w:rsidR="00EC2429" w:rsidRDefault="00EC2429">
      <w:pPr>
        <w:pStyle w:val="Textebrut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</w:t>
      </w:r>
    </w:p>
    <w:p w14:paraId="271F0B37" w14:textId="77777777" w:rsidR="00EC2429" w:rsidRDefault="00EC2429" w:rsidP="009467C1">
      <w:pPr>
        <w:pStyle w:val="Textebrut"/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left" w:pos="4678"/>
          <w:tab w:val="left" w:pos="6663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NOM et PRENOM :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  <w:t>N° carte :</w:t>
      </w:r>
    </w:p>
    <w:p w14:paraId="6CFDFCBE" w14:textId="77777777" w:rsidR="00EC2429" w:rsidRDefault="00EC2429">
      <w:pPr>
        <w:pStyle w:val="Textebrut"/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left" w:pos="6663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Adresse :</w:t>
      </w:r>
      <w:r>
        <w:rPr>
          <w:rFonts w:ascii="Arial" w:hAnsi="Arial"/>
          <w:b/>
        </w:rPr>
        <w:tab/>
        <w:t>Téléphone :</w:t>
      </w:r>
    </w:p>
    <w:p w14:paraId="66D5F4F7" w14:textId="77777777" w:rsidR="00EC2429" w:rsidRDefault="00EC2429">
      <w:pPr>
        <w:pStyle w:val="Textebrut"/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left" w:pos="6663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Code Postal – Ville :</w:t>
      </w:r>
      <w:r>
        <w:rPr>
          <w:rFonts w:ascii="Arial" w:hAnsi="Arial"/>
          <w:b/>
        </w:rPr>
        <w:tab/>
        <w:t>Discipline (Rallye etc) :</w:t>
      </w:r>
    </w:p>
    <w:p w14:paraId="39238FF5" w14:textId="77777777" w:rsidR="00EC2429" w:rsidRDefault="00EC2429">
      <w:pPr>
        <w:pStyle w:val="Textebrut"/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left" w:pos="6663"/>
        </w:tabs>
        <w:spacing w:line="360" w:lineRule="auto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e-mail</w:t>
      </w:r>
      <w:proofErr w:type="gramEnd"/>
      <w:r>
        <w:rPr>
          <w:rFonts w:ascii="Arial" w:hAnsi="Arial"/>
          <w:b/>
        </w:rPr>
        <w:t> :</w:t>
      </w:r>
      <w:r>
        <w:rPr>
          <w:rFonts w:ascii="Arial" w:hAnsi="Arial"/>
          <w:b/>
        </w:rPr>
        <w:tab/>
        <w:t>Voiture :</w:t>
      </w:r>
    </w:p>
    <w:p w14:paraId="245676E2" w14:textId="77777777" w:rsidR="00EC2429" w:rsidRDefault="00EC2429">
      <w:pPr>
        <w:pStyle w:val="Textebrut"/>
        <w:rPr>
          <w:rFonts w:ascii="Arial" w:hAnsi="Arial"/>
        </w:rPr>
      </w:pPr>
    </w:p>
    <w:p w14:paraId="241B7D84" w14:textId="77777777" w:rsidR="00EC2429" w:rsidRDefault="00EC2429">
      <w:pPr>
        <w:pStyle w:val="Textebrut"/>
        <w:rPr>
          <w:rFonts w:ascii="Arial" w:hAnsi="Arial"/>
        </w:rPr>
      </w:pPr>
      <w:r>
        <w:rPr>
          <w:rFonts w:ascii="Arial" w:hAnsi="Arial"/>
        </w:rPr>
        <w:t>Les demandes de remboursement doivent être accompagnées « </w:t>
      </w:r>
      <w:r>
        <w:rPr>
          <w:rFonts w:ascii="Arial" w:hAnsi="Arial"/>
          <w:b/>
          <w:bCs/>
        </w:rPr>
        <w:t>obligatoirement </w:t>
      </w:r>
      <w:r>
        <w:rPr>
          <w:rFonts w:ascii="Arial" w:hAnsi="Arial"/>
        </w:rPr>
        <w:t xml:space="preserve">» du </w:t>
      </w:r>
      <w:proofErr w:type="gramStart"/>
      <w:r>
        <w:rPr>
          <w:rFonts w:ascii="Arial" w:hAnsi="Arial"/>
        </w:rPr>
        <w:t>justificatif  de</w:t>
      </w:r>
      <w:proofErr w:type="gramEnd"/>
      <w:r>
        <w:rPr>
          <w:rFonts w:ascii="Arial" w:hAnsi="Arial"/>
        </w:rPr>
        <w:t xml:space="preserve"> participation (liste des partants mentionnant l’engagement Ecurie Bretagne), montant de l’engagement et classements classe et groupe si nécessaires.</w:t>
      </w:r>
    </w:p>
    <w:p w14:paraId="4DAAFA62" w14:textId="77777777" w:rsidR="00EC2429" w:rsidRDefault="00EC2429">
      <w:pPr>
        <w:pStyle w:val="Textebrut"/>
        <w:rPr>
          <w:rFonts w:ascii="Arial" w:hAnsi="Arial"/>
        </w:rPr>
      </w:pPr>
      <w:r>
        <w:rPr>
          <w:rFonts w:ascii="Arial" w:hAnsi="Arial"/>
        </w:rPr>
        <w:t>N’oubliez pas que seules les</w:t>
      </w:r>
      <w:r w:rsidR="007F3A22">
        <w:rPr>
          <w:rFonts w:ascii="Arial" w:hAnsi="Arial"/>
        </w:rPr>
        <w:t xml:space="preserve"> épreuves des AS de </w:t>
      </w:r>
      <w:proofErr w:type="gramStart"/>
      <w:r w:rsidR="007F3A22">
        <w:rPr>
          <w:rFonts w:ascii="Arial" w:hAnsi="Arial"/>
        </w:rPr>
        <w:t>l’A.C.O. ,</w:t>
      </w:r>
      <w:proofErr w:type="gramEnd"/>
      <w:r w:rsidR="007F3A22">
        <w:rPr>
          <w:rFonts w:ascii="Arial" w:hAnsi="Arial"/>
        </w:rPr>
        <w:t xml:space="preserve"> Ligue Bretagne Pays de la Loire, Championnat et </w:t>
      </w:r>
      <w:r w:rsidR="000E35A2">
        <w:rPr>
          <w:rFonts w:ascii="Arial" w:hAnsi="Arial"/>
        </w:rPr>
        <w:t>C</w:t>
      </w:r>
      <w:r w:rsidR="007F3A22">
        <w:rPr>
          <w:rFonts w:ascii="Arial" w:hAnsi="Arial"/>
        </w:rPr>
        <w:t xml:space="preserve">oupe de France de Rallycross (y compris Twingo) </w:t>
      </w:r>
      <w:r>
        <w:rPr>
          <w:rFonts w:ascii="Arial" w:hAnsi="Arial"/>
        </w:rPr>
        <w:t>sont aidées. Pour les autres épreuves, un dossier doit être présenté pour accord par le Bureau de l’Ecurie.</w:t>
      </w:r>
    </w:p>
    <w:p w14:paraId="33545BBE" w14:textId="77777777" w:rsidR="00EC2429" w:rsidRDefault="00EC2429">
      <w:pPr>
        <w:pStyle w:val="Textebrut"/>
        <w:rPr>
          <w:rFonts w:ascii="Arial" w:hAnsi="Arial"/>
        </w:rPr>
      </w:pPr>
    </w:p>
    <w:p w14:paraId="46504F35" w14:textId="77777777" w:rsidR="00EC2429" w:rsidRDefault="00EC2429">
      <w:pPr>
        <w:pStyle w:val="Textebrut"/>
        <w:tabs>
          <w:tab w:val="left" w:pos="1843"/>
        </w:tabs>
        <w:rPr>
          <w:rFonts w:ascii="Arial" w:hAnsi="Arial"/>
          <w:b/>
        </w:rPr>
      </w:pPr>
      <w:r>
        <w:rPr>
          <w:rFonts w:ascii="Arial" w:hAnsi="Arial"/>
        </w:rPr>
        <w:t xml:space="preserve">Adresse d'Envoi :  </w:t>
      </w:r>
      <w:r>
        <w:rPr>
          <w:rFonts w:ascii="Arial" w:hAnsi="Arial"/>
        </w:rPr>
        <w:tab/>
      </w:r>
      <w:r w:rsidR="00493B33">
        <w:rPr>
          <w:rFonts w:ascii="Arial" w:hAnsi="Arial"/>
          <w:b/>
        </w:rPr>
        <w:t>Olivier GERAUD</w:t>
      </w:r>
      <w:r w:rsidR="00104BC6">
        <w:rPr>
          <w:rFonts w:ascii="Arial" w:hAnsi="Arial"/>
          <w:b/>
        </w:rPr>
        <w:t xml:space="preserve">         </w:t>
      </w:r>
      <w:hyperlink r:id="rId8" w:history="1">
        <w:r w:rsidR="00FA7500" w:rsidRPr="004D0528">
          <w:rPr>
            <w:rStyle w:val="Lienhypertexte"/>
            <w:rFonts w:ascii="Arial" w:hAnsi="Arial"/>
            <w:b/>
          </w:rPr>
          <w:t>ogeraud@rallycrossloheac.net</w:t>
        </w:r>
      </w:hyperlink>
      <w:r w:rsidR="00104BC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cr/>
      </w:r>
      <w:r w:rsidR="00104BC6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</w:rPr>
        <w:tab/>
      </w:r>
      <w:r w:rsidR="00493B33">
        <w:rPr>
          <w:rFonts w:ascii="Arial" w:hAnsi="Arial"/>
          <w:b/>
        </w:rPr>
        <w:t>Lieu dit La Mare</w:t>
      </w:r>
    </w:p>
    <w:p w14:paraId="11FB6D2A" w14:textId="77777777" w:rsidR="00EC2429" w:rsidRDefault="00EC2429" w:rsidP="009467C1">
      <w:pPr>
        <w:pStyle w:val="Textebrut"/>
        <w:tabs>
          <w:tab w:val="left" w:pos="1843"/>
        </w:tabs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493B33">
        <w:rPr>
          <w:rFonts w:ascii="Arial" w:hAnsi="Arial"/>
          <w:b/>
        </w:rPr>
        <w:t xml:space="preserve">                  </w:t>
      </w:r>
      <w:r w:rsidR="00493B33">
        <w:rPr>
          <w:rFonts w:ascii="Arial" w:hAnsi="Arial"/>
          <w:b/>
        </w:rPr>
        <w:tab/>
        <w:t>35580 GUIGNEN</w:t>
      </w:r>
    </w:p>
    <w:p w14:paraId="75978D9E" w14:textId="77777777" w:rsidR="00233B9F" w:rsidRDefault="00233B9F" w:rsidP="009467C1">
      <w:pPr>
        <w:pStyle w:val="Textebrut"/>
        <w:tabs>
          <w:tab w:val="left" w:pos="1843"/>
        </w:tabs>
        <w:outlineLvl w:val="0"/>
        <w:rPr>
          <w:rFonts w:ascii="Arial" w:hAnsi="Arial"/>
          <w:b/>
        </w:rPr>
      </w:pPr>
    </w:p>
    <w:p w14:paraId="5220CA6D" w14:textId="77777777" w:rsidR="00233B9F" w:rsidRDefault="00233B9F" w:rsidP="009467C1">
      <w:pPr>
        <w:pStyle w:val="Textebrut"/>
        <w:tabs>
          <w:tab w:val="left" w:pos="1843"/>
        </w:tabs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Date limite d'e</w:t>
      </w:r>
      <w:r w:rsidR="00DC14D2">
        <w:rPr>
          <w:rFonts w:ascii="Arial" w:hAnsi="Arial"/>
          <w:b/>
        </w:rPr>
        <w:t xml:space="preserve">nvoi : 30 juin et 15 </w:t>
      </w:r>
      <w:proofErr w:type="gramStart"/>
      <w:r w:rsidR="00DC14D2">
        <w:rPr>
          <w:rFonts w:ascii="Arial" w:hAnsi="Arial"/>
          <w:b/>
        </w:rPr>
        <w:t>Décembre</w:t>
      </w:r>
      <w:proofErr w:type="gramEnd"/>
    </w:p>
    <w:p w14:paraId="4F02A451" w14:textId="77777777" w:rsidR="00EC2429" w:rsidRDefault="00CD0847" w:rsidP="00CD0847">
      <w:pPr>
        <w:pStyle w:val="Textebrut"/>
        <w:tabs>
          <w:tab w:val="left" w:pos="6946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 w:rsidR="00C74C89">
        <w:rPr>
          <w:rFonts w:ascii="Arial" w:hAnsi="Arial"/>
          <w:b/>
          <w:i/>
        </w:rPr>
        <w:t>SVP, f</w:t>
      </w:r>
      <w:r>
        <w:rPr>
          <w:rFonts w:ascii="Arial" w:hAnsi="Arial"/>
          <w:b/>
          <w:i/>
        </w:rPr>
        <w:t>aire les calculs !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3119"/>
        <w:gridCol w:w="941"/>
        <w:gridCol w:w="709"/>
        <w:gridCol w:w="709"/>
        <w:gridCol w:w="567"/>
        <w:gridCol w:w="850"/>
        <w:gridCol w:w="709"/>
        <w:gridCol w:w="708"/>
        <w:gridCol w:w="1418"/>
      </w:tblGrid>
      <w:tr w:rsidR="00EC2429" w14:paraId="473069E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19" w:type="dxa"/>
            <w:vAlign w:val="center"/>
          </w:tcPr>
          <w:p w14:paraId="3366A6C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119" w:type="dxa"/>
            <w:vAlign w:val="center"/>
          </w:tcPr>
          <w:p w14:paraId="0418AA4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EPREUVE</w:t>
            </w:r>
          </w:p>
        </w:tc>
        <w:tc>
          <w:tcPr>
            <w:tcW w:w="941" w:type="dxa"/>
            <w:vAlign w:val="center"/>
          </w:tcPr>
          <w:p w14:paraId="414885E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Engagement</w:t>
            </w:r>
          </w:p>
        </w:tc>
        <w:tc>
          <w:tcPr>
            <w:tcW w:w="1985" w:type="dxa"/>
            <w:gridSpan w:val="3"/>
            <w:vAlign w:val="center"/>
          </w:tcPr>
          <w:p w14:paraId="16451C2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Classement</w:t>
            </w:r>
          </w:p>
          <w:p w14:paraId="7454B61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Scratch </w:t>
            </w:r>
            <w:proofErr w:type="gramStart"/>
            <w:r>
              <w:rPr>
                <w:rFonts w:ascii="Arial" w:hAnsi="Arial"/>
                <w:b/>
                <w:sz w:val="16"/>
              </w:rPr>
              <w:t>Groupe  Classe</w:t>
            </w:r>
            <w:proofErr w:type="gramEnd"/>
          </w:p>
        </w:tc>
        <w:tc>
          <w:tcPr>
            <w:tcW w:w="2267" w:type="dxa"/>
            <w:gridSpan w:val="3"/>
            <w:vAlign w:val="center"/>
          </w:tcPr>
          <w:p w14:paraId="70DB631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Remboursement</w:t>
            </w:r>
            <w:r w:rsidR="00CD0847">
              <w:rPr>
                <w:rFonts w:ascii="Arial" w:hAnsi="Arial"/>
                <w:b/>
              </w:rPr>
              <w:t xml:space="preserve"> </w:t>
            </w:r>
          </w:p>
          <w:p w14:paraId="2B75E44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Engt.      Groupe    Classe</w:t>
            </w:r>
          </w:p>
        </w:tc>
        <w:tc>
          <w:tcPr>
            <w:tcW w:w="1418" w:type="dxa"/>
            <w:vAlign w:val="center"/>
          </w:tcPr>
          <w:p w14:paraId="64C3D0D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€</w:t>
            </w:r>
          </w:p>
        </w:tc>
      </w:tr>
      <w:tr w:rsidR="00EC2429" w14:paraId="108DFCF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275C996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26765C1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25B6A28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A85471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606275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051FD52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3140000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7F4DA00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6000E8B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1DEC629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3642E1B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322F451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5A7B1CC9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400C2E2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2E534D8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4CD3340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5D80AD0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2C7B3C1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0EBC0D14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5F4E74E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5FE6D9E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781783A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3ED9FF0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4C1A59D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29F51E7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3B9F80A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71170E9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1C985A4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1BCB3287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5D5E206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7F0D4A68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3BEC6CD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141FA1D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3921EBC4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655E993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7929AD98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4EF5AAC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41A4CF2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6AAB327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44BB639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3E823F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5BB9B17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7DD94B0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7A16F06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1C8F557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41CDC8A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0E98CC5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6E445F4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4E5C7064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4B50827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6AAB17A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40B65EF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2F67188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2123EBB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1423901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5D114AE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7B725AB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6D0E715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5E203C8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5BED9F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55BD9BA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6609EA6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25715D5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09176F4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631412D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722ACCB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335C390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74044D27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6410D74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7520111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A3D809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547A1E68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6BED4C8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099EB61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28BC1D0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53B2170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1A66BD6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6EFDADB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14FE999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06578B7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78E9BB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4F79D0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0A4F290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19E68A9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3C5FF63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48762FC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791449F9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60ADF50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727C300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214BEEDD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7917583E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0FA1391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3716DC1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0305A6C3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0ADB42D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8A0B85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68CD6200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2A357A9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71AA88D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0C9E3AD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2D449C3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3C295D0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9E2526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1A7FD4C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3512488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19746CE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2281E2C9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6BE5F3D6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6FC84922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500616A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9" w:type="dxa"/>
          </w:tcPr>
          <w:p w14:paraId="3651C607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119" w:type="dxa"/>
          </w:tcPr>
          <w:p w14:paraId="7A26CD7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41" w:type="dxa"/>
          </w:tcPr>
          <w:p w14:paraId="3DA6112C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26ED9A08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043ADE9B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67" w:type="dxa"/>
          </w:tcPr>
          <w:p w14:paraId="617A8E8A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0" w:type="dxa"/>
          </w:tcPr>
          <w:p w14:paraId="35BB20BF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9" w:type="dxa"/>
          </w:tcPr>
          <w:p w14:paraId="66E40657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08" w:type="dxa"/>
          </w:tcPr>
          <w:p w14:paraId="54D43855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8" w:type="dxa"/>
          </w:tcPr>
          <w:p w14:paraId="6C81F0F7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C2429" w14:paraId="3BD00B47" w14:textId="77777777">
        <w:tblPrEx>
          <w:tblCellMar>
            <w:top w:w="0" w:type="dxa"/>
            <w:bottom w:w="0" w:type="dxa"/>
          </w:tblCellMar>
        </w:tblPrEx>
        <w:trPr>
          <w:gridBefore w:val="9"/>
          <w:wBefore w:w="8931" w:type="dxa"/>
          <w:trHeight w:val="420"/>
        </w:trPr>
        <w:tc>
          <w:tcPr>
            <w:tcW w:w="1418" w:type="dxa"/>
          </w:tcPr>
          <w:p w14:paraId="149F3C11" w14:textId="77777777" w:rsidR="00EC2429" w:rsidRDefault="00EC2429">
            <w:pPr>
              <w:pStyle w:val="Textebru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noProof/>
              </w:rPr>
              <w:pict w14:anchorId="46F71ADB">
                <v:rect id="_x0000_s1027" style="position:absolute;left:0;text-align:left;margin-left:-460.45pt;margin-top:10.4pt;width:279pt;height:108pt;z-index:251657216;mso-position-horizontal-relative:text;mso-position-vertical-relative:text" filled="f">
                  <v:fill opacity=".5"/>
                </v:rect>
              </w:pict>
            </w:r>
          </w:p>
        </w:tc>
      </w:tr>
    </w:tbl>
    <w:p w14:paraId="374D77FD" w14:textId="77777777" w:rsidR="00EC2429" w:rsidRDefault="00EC2429">
      <w:pPr>
        <w:pStyle w:val="Textebrut"/>
        <w:spacing w:line="48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ACCORD du Bureau :</w:t>
      </w:r>
    </w:p>
    <w:p w14:paraId="3200EC8B" w14:textId="77777777" w:rsidR="00EC2429" w:rsidRDefault="00EC2429" w:rsidP="009467C1">
      <w:pPr>
        <w:pStyle w:val="Textebrut"/>
        <w:tabs>
          <w:tab w:val="left" w:pos="4820"/>
        </w:tabs>
        <w:spacing w:line="480" w:lineRule="auto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Payé par le Trésorier le :</w:t>
      </w:r>
      <w:r>
        <w:rPr>
          <w:rFonts w:ascii="Arial" w:hAnsi="Arial"/>
          <w:b/>
          <w:i/>
        </w:rPr>
        <w:tab/>
        <w:t xml:space="preserve">            </w:t>
      </w:r>
      <w:r>
        <w:rPr>
          <w:rFonts w:ascii="Arial" w:hAnsi="Arial"/>
          <w:b/>
          <w:sz w:val="24"/>
        </w:rPr>
        <w:t xml:space="preserve">Date et Signature </w:t>
      </w:r>
      <w:r>
        <w:rPr>
          <w:rFonts w:ascii="Arial" w:hAnsi="Arial"/>
          <w:b/>
          <w:sz w:val="24"/>
          <w:u w:val="single"/>
        </w:rPr>
        <w:t>obligatoire</w:t>
      </w:r>
      <w:r>
        <w:rPr>
          <w:rFonts w:ascii="Arial" w:hAnsi="Arial"/>
          <w:b/>
          <w:sz w:val="24"/>
        </w:rPr>
        <w:t xml:space="preserve"> du Pilote</w:t>
      </w:r>
    </w:p>
    <w:p w14:paraId="687F5CD9" w14:textId="77777777" w:rsidR="00EC2429" w:rsidRDefault="00EC2429" w:rsidP="009467C1">
      <w:pPr>
        <w:pStyle w:val="Textebrut"/>
        <w:spacing w:line="480" w:lineRule="auto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Chèque N° :</w:t>
      </w:r>
    </w:p>
    <w:p w14:paraId="7919CE31" w14:textId="77777777" w:rsidR="00EC2429" w:rsidRDefault="00EC2429" w:rsidP="009467C1">
      <w:pPr>
        <w:pStyle w:val="Textebrut"/>
        <w:spacing w:line="480" w:lineRule="auto"/>
        <w:outlineLvl w:val="0"/>
        <w:rPr>
          <w:rFonts w:ascii="Arial" w:hAnsi="Arial"/>
        </w:rPr>
      </w:pPr>
      <w:r>
        <w:rPr>
          <w:rFonts w:ascii="Arial" w:hAnsi="Arial"/>
          <w:b/>
          <w:i/>
        </w:rPr>
        <w:t>Montant € si différent du total :</w:t>
      </w:r>
    </w:p>
    <w:sectPr w:rsidR="00EC2429">
      <w:footerReference w:type="default" r:id="rId9"/>
      <w:pgSz w:w="11906" w:h="16838"/>
      <w:pgMar w:top="851" w:right="707" w:bottom="1135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8E3A" w14:textId="77777777" w:rsidR="003811DD" w:rsidRDefault="003811DD">
      <w:r>
        <w:separator/>
      </w:r>
    </w:p>
  </w:endnote>
  <w:endnote w:type="continuationSeparator" w:id="0">
    <w:p w14:paraId="51D90348" w14:textId="77777777" w:rsidR="003811DD" w:rsidRDefault="003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F171" w14:textId="77777777" w:rsidR="006B5450" w:rsidRDefault="006B5450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 xml:space="preserve">Ref </w:t>
    </w:r>
    <w:r>
      <w:rPr>
        <w:rFonts w:ascii="Arial" w:hAnsi="Arial"/>
        <w:snapToGrid w:val="0"/>
        <w:sz w:val="12"/>
      </w:rPr>
      <w:fldChar w:fldCharType="begin"/>
    </w:r>
    <w:r>
      <w:rPr>
        <w:rFonts w:ascii="Arial" w:hAnsi="Arial"/>
        <w:snapToGrid w:val="0"/>
        <w:sz w:val="12"/>
      </w:rPr>
      <w:instrText xml:space="preserve"> FILENAME \p </w:instrText>
    </w:r>
    <w:r>
      <w:rPr>
        <w:rFonts w:ascii="Arial" w:hAnsi="Arial"/>
        <w:snapToGrid w:val="0"/>
        <w:sz w:val="12"/>
      </w:rPr>
      <w:fldChar w:fldCharType="separate"/>
    </w:r>
    <w:r w:rsidR="00805C7B">
      <w:rPr>
        <w:rFonts w:ascii="Arial" w:hAnsi="Arial"/>
        <w:noProof/>
        <w:snapToGrid w:val="0"/>
        <w:sz w:val="12"/>
      </w:rPr>
      <w:t>C:\Ecurie Bretagne\Ecurie\courriers\2020 Demande de remboursement.doc</w:t>
    </w:r>
    <w:r>
      <w:rPr>
        <w:rFonts w:ascii="Arial" w:hAnsi="Arial"/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CD39" w14:textId="77777777" w:rsidR="003811DD" w:rsidRDefault="003811DD">
      <w:r>
        <w:separator/>
      </w:r>
    </w:p>
  </w:footnote>
  <w:footnote w:type="continuationSeparator" w:id="0">
    <w:p w14:paraId="721C01DF" w14:textId="77777777" w:rsidR="003811DD" w:rsidRDefault="0038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5C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7E338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24514D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28426301">
    <w:abstractNumId w:val="0"/>
  </w:num>
  <w:num w:numId="2" w16cid:durableId="134879781">
    <w:abstractNumId w:val="1"/>
  </w:num>
  <w:num w:numId="3" w16cid:durableId="76500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AB0446"/>
    <w:rsid w:val="00016FB5"/>
    <w:rsid w:val="0006232A"/>
    <w:rsid w:val="000C04AB"/>
    <w:rsid w:val="000C4AD2"/>
    <w:rsid w:val="000E35A2"/>
    <w:rsid w:val="000E53D4"/>
    <w:rsid w:val="00104A20"/>
    <w:rsid w:val="00104BC6"/>
    <w:rsid w:val="001171E6"/>
    <w:rsid w:val="00221C44"/>
    <w:rsid w:val="00224E3E"/>
    <w:rsid w:val="00233B9F"/>
    <w:rsid w:val="00272389"/>
    <w:rsid w:val="00272898"/>
    <w:rsid w:val="00275735"/>
    <w:rsid w:val="00284682"/>
    <w:rsid w:val="00286DF8"/>
    <w:rsid w:val="002B26ED"/>
    <w:rsid w:val="002F4936"/>
    <w:rsid w:val="003213B4"/>
    <w:rsid w:val="00360F9C"/>
    <w:rsid w:val="003811DD"/>
    <w:rsid w:val="003A48EC"/>
    <w:rsid w:val="003E1126"/>
    <w:rsid w:val="004768AF"/>
    <w:rsid w:val="00493B33"/>
    <w:rsid w:val="004D3FBC"/>
    <w:rsid w:val="004F5B8D"/>
    <w:rsid w:val="0052498D"/>
    <w:rsid w:val="005A115A"/>
    <w:rsid w:val="005B300E"/>
    <w:rsid w:val="005F0505"/>
    <w:rsid w:val="00610A08"/>
    <w:rsid w:val="00620756"/>
    <w:rsid w:val="006B5450"/>
    <w:rsid w:val="006C643F"/>
    <w:rsid w:val="00707322"/>
    <w:rsid w:val="007323B0"/>
    <w:rsid w:val="00754DA4"/>
    <w:rsid w:val="00795724"/>
    <w:rsid w:val="007963AD"/>
    <w:rsid w:val="007F3A22"/>
    <w:rsid w:val="00805C7B"/>
    <w:rsid w:val="0085468C"/>
    <w:rsid w:val="008D7A4E"/>
    <w:rsid w:val="00912B04"/>
    <w:rsid w:val="00943E0B"/>
    <w:rsid w:val="009467C1"/>
    <w:rsid w:val="00947A7D"/>
    <w:rsid w:val="009F20BA"/>
    <w:rsid w:val="00A028ED"/>
    <w:rsid w:val="00A10616"/>
    <w:rsid w:val="00A259C3"/>
    <w:rsid w:val="00A40B37"/>
    <w:rsid w:val="00A52C7E"/>
    <w:rsid w:val="00A73570"/>
    <w:rsid w:val="00AA49E6"/>
    <w:rsid w:val="00AB0446"/>
    <w:rsid w:val="00AD5CFA"/>
    <w:rsid w:val="00B70B2A"/>
    <w:rsid w:val="00BE15EA"/>
    <w:rsid w:val="00C22BED"/>
    <w:rsid w:val="00C33183"/>
    <w:rsid w:val="00C74C89"/>
    <w:rsid w:val="00CA3F8C"/>
    <w:rsid w:val="00CD0847"/>
    <w:rsid w:val="00CE077D"/>
    <w:rsid w:val="00D46565"/>
    <w:rsid w:val="00DB4474"/>
    <w:rsid w:val="00DC0A6C"/>
    <w:rsid w:val="00DC14D2"/>
    <w:rsid w:val="00DC58A5"/>
    <w:rsid w:val="00E168AB"/>
    <w:rsid w:val="00E25078"/>
    <w:rsid w:val="00E32B3C"/>
    <w:rsid w:val="00EC1522"/>
    <w:rsid w:val="00EC2429"/>
    <w:rsid w:val="00F22508"/>
    <w:rsid w:val="00F23F92"/>
    <w:rsid w:val="00F8304D"/>
    <w:rsid w:val="00F966A4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2DBED84"/>
  <w15:chartTrackingRefBased/>
  <w15:docId w15:val="{836CB909-5977-41F7-AE45-FAC71AB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Pr>
      <w:rFonts w:ascii="Courier New" w:hAnsi="Courier New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9467C1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F22508"/>
    <w:rPr>
      <w:rFonts w:ascii="Tahoma" w:hAnsi="Tahoma" w:cs="Tahoma"/>
      <w:sz w:val="16"/>
      <w:szCs w:val="16"/>
    </w:rPr>
  </w:style>
  <w:style w:type="character" w:styleId="Lienhypertexte">
    <w:name w:val="Hyperlink"/>
    <w:rsid w:val="00104BC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04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eraud@rallycrosslohea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Office\Dict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des REMBOURSEMENTS de FRAIS - ANNEE 1998</vt:lpstr>
    </vt:vector>
  </TitlesOfParts>
  <Company>ASRCL</Company>
  <LinksUpToDate>false</LinksUpToDate>
  <CharactersWithSpaces>1397</CharactersWithSpaces>
  <SharedDoc>false</SharedDoc>
  <HLinks>
    <vt:vector size="6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mailto:ogeraud@rallycrossloheac.net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des REMBOURSEMENTS de FRAIS - ANNEE 1998</dc:title>
  <dc:subject/>
  <dc:creator>Patrick GERMAIN</dc:creator>
  <cp:keywords/>
  <cp:lastModifiedBy>AFOR</cp:lastModifiedBy>
  <cp:revision>2</cp:revision>
  <cp:lastPrinted>2020-02-13T08:59:00Z</cp:lastPrinted>
  <dcterms:created xsi:type="dcterms:W3CDTF">2025-01-06T15:51:00Z</dcterms:created>
  <dcterms:modified xsi:type="dcterms:W3CDTF">2025-01-06T15:51:00Z</dcterms:modified>
</cp:coreProperties>
</file>